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FAF6F">
      <w:pPr>
        <w:spacing w:line="560" w:lineRule="exact"/>
        <w:ind w:left="0" w:leftChars="-202" w:hanging="424" w:hangingChars="177"/>
        <w:rPr>
          <w:rFonts w:ascii="黑体" w:hAnsi="黑体" w:eastAsia="黑体" w:cs="方正仿宋_GB2312"/>
          <w:sz w:val="24"/>
          <w:szCs w:val="24"/>
        </w:rPr>
      </w:pPr>
      <w:r>
        <w:rPr>
          <w:rFonts w:hint="eastAsia" w:ascii="黑体" w:hAnsi="黑体" w:eastAsia="黑体" w:cs="方正仿宋_GB2312"/>
          <w:sz w:val="24"/>
          <w:szCs w:val="24"/>
        </w:rPr>
        <w:t>附件：</w:t>
      </w:r>
    </w:p>
    <w:p w14:paraId="25249E44">
      <w:pPr>
        <w:pStyle w:val="7"/>
        <w:ind w:firstLine="220"/>
      </w:pPr>
    </w:p>
    <w:p w14:paraId="1AF17693">
      <w:pPr>
        <w:ind w:firstLine="126"/>
        <w:jc w:val="center"/>
        <w:rPr>
          <w:rFonts w:ascii="方正大标宋简体" w:hAnsi="Arial Unicode MS" w:eastAsia="方正大标宋简体" w:cs="Arial Unicode MS"/>
          <w:sz w:val="36"/>
          <w:szCs w:val="36"/>
        </w:rPr>
      </w:pPr>
      <w:bookmarkStart w:id="0" w:name="_GoBack"/>
      <w:r>
        <w:rPr>
          <w:rFonts w:hint="eastAsia" w:ascii="方正大标宋简体" w:hAnsi="Arial Unicode MS" w:eastAsia="方正大标宋简体" w:cs="Arial Unicode MS"/>
          <w:sz w:val="36"/>
          <w:szCs w:val="36"/>
        </w:rPr>
        <w:t>验房职业能力培训师资研修班报名表</w:t>
      </w:r>
    </w:p>
    <w:bookmarkEnd w:id="0"/>
    <w:p w14:paraId="5E3848A5">
      <w:pPr>
        <w:spacing w:line="240" w:lineRule="exact"/>
        <w:ind w:firstLine="125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tbl>
      <w:tblPr>
        <w:tblStyle w:val="8"/>
        <w:tblW w:w="894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5"/>
        <w:gridCol w:w="1949"/>
        <w:gridCol w:w="1242"/>
        <w:gridCol w:w="1155"/>
        <w:gridCol w:w="825"/>
        <w:gridCol w:w="709"/>
        <w:gridCol w:w="689"/>
        <w:gridCol w:w="1137"/>
      </w:tblGrid>
      <w:tr w14:paraId="4C5FD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234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54E53E7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姓名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2DE16D6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16186A3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性别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57E9185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3F9F21B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民族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AF95C28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5D099E8">
            <w:pPr>
              <w:spacing w:line="32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 w14:paraId="591A3A7C">
            <w:pPr>
              <w:spacing w:line="32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照</w:t>
            </w:r>
          </w:p>
          <w:p w14:paraId="51D47858">
            <w:pPr>
              <w:spacing w:line="32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片</w:t>
            </w:r>
          </w:p>
          <w:p w14:paraId="07A77207">
            <w:pPr>
              <w:spacing w:line="32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</w:p>
          <w:p w14:paraId="12408DC4">
            <w:pPr>
              <w:spacing w:line="320" w:lineRule="exact"/>
              <w:jc w:val="center"/>
              <w:rPr>
                <w:rFonts w:ascii="仿宋_GB2312" w:hAnsi="仿宋" w:eastAsia="仿宋_GB2312" w:cs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（与报名照片一致）</w:t>
            </w:r>
          </w:p>
          <w:p w14:paraId="1D8A0DC1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53D93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234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E708E4D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color w:val="000000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出生年月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FDE9CDB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969E6DA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color w:val="000000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身份证号</w:t>
            </w:r>
          </w:p>
        </w:tc>
        <w:tc>
          <w:tcPr>
            <w:tcW w:w="2689" w:type="dxa"/>
            <w:gridSpan w:val="3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07C4AE6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9D22A94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65D49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234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EF2A1DE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color w:val="000000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政治面貌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AB36951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665DBEF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color w:val="000000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最高学历</w:t>
            </w:r>
          </w:p>
        </w:tc>
        <w:tc>
          <w:tcPr>
            <w:tcW w:w="2689" w:type="dxa"/>
            <w:gridSpan w:val="3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8D09F56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CF5DCCE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0616D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234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A4CCEA9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所学专业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9A4C16F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1997AC8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毕业院校</w:t>
            </w:r>
          </w:p>
        </w:tc>
        <w:tc>
          <w:tcPr>
            <w:tcW w:w="2689" w:type="dxa"/>
            <w:gridSpan w:val="3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F355418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continue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94AEB2F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64E26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234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D2D85F7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color w:val="000000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职称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ADBDAA9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219EE44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color w:val="000000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手机号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08ED0F9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F455A6D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color w:val="000000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邮箱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7AE4E9B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490A4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exact"/>
          <w:jc w:val="center"/>
        </w:trPr>
        <w:tc>
          <w:tcPr>
            <w:tcW w:w="1234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187A984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所在单位</w:t>
            </w:r>
          </w:p>
        </w:tc>
        <w:tc>
          <w:tcPr>
            <w:tcW w:w="5881" w:type="dxa"/>
            <w:gridSpan w:val="5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EE008CF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689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CFB5350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职务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10F3E61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3CE03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4" w:hRule="atLeast"/>
          <w:jc w:val="center"/>
        </w:trPr>
        <w:tc>
          <w:tcPr>
            <w:tcW w:w="1234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CBFAE5B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主要工作经历</w:t>
            </w:r>
          </w:p>
        </w:tc>
        <w:tc>
          <w:tcPr>
            <w:tcW w:w="7707" w:type="dxa"/>
            <w:gridSpan w:val="7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C6177FB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0EC16ACE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28B1BE7C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1F1F5C14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22E58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8" w:hRule="atLeast"/>
          <w:jc w:val="center"/>
        </w:trPr>
        <w:tc>
          <w:tcPr>
            <w:tcW w:w="1234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E9C013C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授课经验</w:t>
            </w:r>
          </w:p>
        </w:tc>
        <w:tc>
          <w:tcPr>
            <w:tcW w:w="7707" w:type="dxa"/>
            <w:gridSpan w:val="7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EB295E9">
            <w:pPr>
              <w:spacing w:line="320" w:lineRule="exact"/>
              <w:rPr>
                <w:rFonts w:ascii="仿宋_GB2312" w:hAnsi="仿宋" w:eastAsia="仿宋_GB2312" w:cs="仿宋"/>
                <w:color w:val="808080" w:themeColor="background1" w:themeShade="8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808080" w:themeColor="background1" w:themeShade="80"/>
                <w:sz w:val="24"/>
                <w:szCs w:val="24"/>
              </w:rPr>
              <w:t>（从事相关职业培训或相关专业教学工作情况）</w:t>
            </w:r>
          </w:p>
          <w:p w14:paraId="2C3CD25E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6CE023D6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7C1CD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  <w:jc w:val="center"/>
        </w:trPr>
        <w:tc>
          <w:tcPr>
            <w:tcW w:w="1234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5CFC79C">
            <w:pPr>
              <w:pStyle w:val="6"/>
              <w:spacing w:beforeAutospacing="0" w:afterAutospacing="0" w:line="320" w:lineRule="exact"/>
              <w:jc w:val="center"/>
              <w:rPr>
                <w:rFonts w:ascii="仿宋_GB2312" w:hAnsi="仿宋" w:eastAsia="仿宋_GB2312" w:cs="仿宋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Cs w:val="24"/>
              </w:rPr>
              <w:t>获奖或取得相关资格情况</w:t>
            </w:r>
          </w:p>
        </w:tc>
        <w:tc>
          <w:tcPr>
            <w:tcW w:w="7707" w:type="dxa"/>
            <w:gridSpan w:val="7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7F71907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3616740F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69936810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6516D4F0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70F11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C453C09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本人承诺</w:t>
            </w:r>
          </w:p>
        </w:tc>
        <w:tc>
          <w:tcPr>
            <w:tcW w:w="7705" w:type="dxa"/>
            <w:gridSpan w:val="7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134BC70">
            <w:pPr>
              <w:spacing w:line="320" w:lineRule="exact"/>
              <w:ind w:firstLine="480" w:firstLineChars="2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本人郑重承诺：我自愿遵守培训班相关规定并诚信报名，本人填报的以上信息准确无误，真实有效，对违反承诺所造成的后果本人自负。</w:t>
            </w:r>
          </w:p>
          <w:p w14:paraId="7063EB02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  <w:p w14:paraId="11318FC2">
            <w:pPr>
              <w:spacing w:line="320" w:lineRule="exact"/>
              <w:ind w:firstLine="720" w:firstLineChars="3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本人签字：                             年    月   日</w:t>
            </w:r>
          </w:p>
        </w:tc>
      </w:tr>
      <w:tr w14:paraId="0D80D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3" w:hRule="atLeast"/>
          <w:jc w:val="center"/>
        </w:trPr>
        <w:tc>
          <w:tcPr>
            <w:tcW w:w="1236" w:type="dxa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CADD0D7">
            <w:pPr>
              <w:spacing w:line="32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单位意见</w:t>
            </w:r>
          </w:p>
        </w:tc>
        <w:tc>
          <w:tcPr>
            <w:tcW w:w="7705" w:type="dxa"/>
            <w:gridSpan w:val="7"/>
            <w:tcBorders>
              <w:tl2br w:val="nil"/>
              <w:tr2bl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4210182">
            <w:pPr>
              <w:spacing w:line="32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                </w:t>
            </w:r>
          </w:p>
          <w:p w14:paraId="520ABCD4">
            <w:pPr>
              <w:spacing w:line="320" w:lineRule="exact"/>
              <w:ind w:firstLine="4080" w:firstLineChars="17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单位签章：</w:t>
            </w:r>
          </w:p>
          <w:p w14:paraId="79C4046E">
            <w:pPr>
              <w:spacing w:line="320" w:lineRule="exact"/>
              <w:ind w:firstLine="4560" w:firstLineChars="190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日期：</w:t>
            </w:r>
          </w:p>
        </w:tc>
      </w:tr>
    </w:tbl>
    <w:p w14:paraId="6831AF03">
      <w:pPr>
        <w:pStyle w:val="6"/>
        <w:wordWrap w:val="0"/>
        <w:spacing w:beforeAutospacing="0" w:afterAutospacing="0" w:line="30" w:lineRule="atLeast"/>
      </w:pPr>
    </w:p>
    <w:sectPr>
      <w:footerReference r:id="rId3" w:type="default"/>
      <w:pgSz w:w="11906" w:h="16838"/>
      <w:pgMar w:top="18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6D01DE-21C7-41C1-9597-8726033DA4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643AEF1-07A9-42F9-8CE3-5FB346ACAA8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C6873AB-2BB5-4DE6-8F71-9BB55A22E3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1D60B21-2D3E-4DD8-86BD-1C0F0AF8219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ACCD5A8-299E-4A64-9D88-6261F3E8ECF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6" w:fontKey="{5EB07A49-D341-40D2-976F-131A516271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7313907"/>
    </w:sdtPr>
    <w:sdtEndPr>
      <w:rPr>
        <w:rFonts w:ascii="Times New Roman" w:hAnsi="Times New Roman"/>
        <w:sz w:val="24"/>
        <w:szCs w:val="24"/>
      </w:rPr>
    </w:sdtEndPr>
    <w:sdtContent>
      <w:p w14:paraId="7A3BD40B">
        <w:pPr>
          <w:pStyle w:val="4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5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79FE76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iNzc0MDg3Njk1Y2ZmNDUwMDQzNTZjMGUxMDgzMzYifQ=="/>
  </w:docVars>
  <w:rsids>
    <w:rsidRoot w:val="00884139"/>
    <w:rsid w:val="001C61EB"/>
    <w:rsid w:val="00417398"/>
    <w:rsid w:val="00475765"/>
    <w:rsid w:val="004D04B1"/>
    <w:rsid w:val="004D4B9A"/>
    <w:rsid w:val="00882925"/>
    <w:rsid w:val="00884139"/>
    <w:rsid w:val="00A21418"/>
    <w:rsid w:val="00A335C4"/>
    <w:rsid w:val="00A65EC0"/>
    <w:rsid w:val="00CB7A0D"/>
    <w:rsid w:val="00D82954"/>
    <w:rsid w:val="00EF55A6"/>
    <w:rsid w:val="00F84D50"/>
    <w:rsid w:val="01995B0E"/>
    <w:rsid w:val="01FB2325"/>
    <w:rsid w:val="06190FCC"/>
    <w:rsid w:val="075524D7"/>
    <w:rsid w:val="08DB6A0C"/>
    <w:rsid w:val="098E2D14"/>
    <w:rsid w:val="0A5E5D3B"/>
    <w:rsid w:val="0C28014F"/>
    <w:rsid w:val="0D035A6E"/>
    <w:rsid w:val="0D333C45"/>
    <w:rsid w:val="0E1B7FD7"/>
    <w:rsid w:val="1132456A"/>
    <w:rsid w:val="114D7281"/>
    <w:rsid w:val="11A7392F"/>
    <w:rsid w:val="11EB4164"/>
    <w:rsid w:val="11ED7FDD"/>
    <w:rsid w:val="13B652AE"/>
    <w:rsid w:val="14B051F1"/>
    <w:rsid w:val="15C26F8A"/>
    <w:rsid w:val="1AC94917"/>
    <w:rsid w:val="1D0D0ACF"/>
    <w:rsid w:val="1D9F5E03"/>
    <w:rsid w:val="1DBA6C2A"/>
    <w:rsid w:val="1E845724"/>
    <w:rsid w:val="1FE521F3"/>
    <w:rsid w:val="23580F2E"/>
    <w:rsid w:val="23841D23"/>
    <w:rsid w:val="23E80503"/>
    <w:rsid w:val="24AE1F6D"/>
    <w:rsid w:val="24EC7B7F"/>
    <w:rsid w:val="260D5FFF"/>
    <w:rsid w:val="2641214D"/>
    <w:rsid w:val="271D04C4"/>
    <w:rsid w:val="277420AE"/>
    <w:rsid w:val="28840408"/>
    <w:rsid w:val="28D23530"/>
    <w:rsid w:val="299E5ABD"/>
    <w:rsid w:val="29D8695D"/>
    <w:rsid w:val="2C6170A5"/>
    <w:rsid w:val="2C7D0660"/>
    <w:rsid w:val="2CAC3151"/>
    <w:rsid w:val="2F8A6913"/>
    <w:rsid w:val="2FCE2CA3"/>
    <w:rsid w:val="305331A8"/>
    <w:rsid w:val="31466869"/>
    <w:rsid w:val="33777912"/>
    <w:rsid w:val="34164C19"/>
    <w:rsid w:val="342D10E3"/>
    <w:rsid w:val="343E7CCC"/>
    <w:rsid w:val="352C3FC8"/>
    <w:rsid w:val="358E07DF"/>
    <w:rsid w:val="37022309"/>
    <w:rsid w:val="37F76B0F"/>
    <w:rsid w:val="38093155"/>
    <w:rsid w:val="38D20FEE"/>
    <w:rsid w:val="39C46EC5"/>
    <w:rsid w:val="3A2D6818"/>
    <w:rsid w:val="3B4200A1"/>
    <w:rsid w:val="3BD66A3C"/>
    <w:rsid w:val="3C191086"/>
    <w:rsid w:val="3DBE608A"/>
    <w:rsid w:val="3E304B29"/>
    <w:rsid w:val="3F5A5F62"/>
    <w:rsid w:val="425F5043"/>
    <w:rsid w:val="45AB2CE7"/>
    <w:rsid w:val="47BC742D"/>
    <w:rsid w:val="49792421"/>
    <w:rsid w:val="4AF869CF"/>
    <w:rsid w:val="4B09270F"/>
    <w:rsid w:val="4B3B62EA"/>
    <w:rsid w:val="4EF57E91"/>
    <w:rsid w:val="50556D08"/>
    <w:rsid w:val="52E55A8A"/>
    <w:rsid w:val="53206AC2"/>
    <w:rsid w:val="57676F4B"/>
    <w:rsid w:val="57AA75C7"/>
    <w:rsid w:val="581D7270"/>
    <w:rsid w:val="5851771E"/>
    <w:rsid w:val="59AF0332"/>
    <w:rsid w:val="59F1740B"/>
    <w:rsid w:val="5ADC3C17"/>
    <w:rsid w:val="5B9C5C71"/>
    <w:rsid w:val="5CB52971"/>
    <w:rsid w:val="5D1D22C5"/>
    <w:rsid w:val="5D7B013E"/>
    <w:rsid w:val="5DF32230"/>
    <w:rsid w:val="5ED20954"/>
    <w:rsid w:val="5FA34D03"/>
    <w:rsid w:val="60002155"/>
    <w:rsid w:val="62381B0F"/>
    <w:rsid w:val="64D5775E"/>
    <w:rsid w:val="663C7C5F"/>
    <w:rsid w:val="66AD589E"/>
    <w:rsid w:val="69F64E6A"/>
    <w:rsid w:val="6AA162E3"/>
    <w:rsid w:val="6B3E1D84"/>
    <w:rsid w:val="6CBF0CA2"/>
    <w:rsid w:val="6D940381"/>
    <w:rsid w:val="6DA47CF5"/>
    <w:rsid w:val="6E346B33"/>
    <w:rsid w:val="6F62667F"/>
    <w:rsid w:val="70D32F6E"/>
    <w:rsid w:val="724A215F"/>
    <w:rsid w:val="726457AE"/>
    <w:rsid w:val="74BD1F6B"/>
    <w:rsid w:val="758E3908"/>
    <w:rsid w:val="76F7541E"/>
    <w:rsid w:val="784B5110"/>
    <w:rsid w:val="79295E21"/>
    <w:rsid w:val="7A454EDD"/>
    <w:rsid w:val="7A636259"/>
    <w:rsid w:val="7B474C85"/>
    <w:rsid w:val="7BC4727D"/>
    <w:rsid w:val="7C9D7072"/>
    <w:rsid w:val="7D085F7C"/>
    <w:rsid w:val="7D0B583E"/>
    <w:rsid w:val="7D0C67E9"/>
    <w:rsid w:val="7DCC76C3"/>
    <w:rsid w:val="7EB8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paragraph" w:styleId="7">
    <w:name w:val="Body Text First Indent"/>
    <w:basedOn w:val="2"/>
    <w:link w:val="12"/>
    <w:autoRedefine/>
    <w:unhideWhenUsed/>
    <w:qFormat/>
    <w:uiPriority w:val="99"/>
    <w:pPr>
      <w:widowControl/>
      <w:ind w:firstLine="420" w:firstLineChars="100"/>
      <w:jc w:val="left"/>
    </w:pPr>
    <w:rPr>
      <w:rFonts w:asciiTheme="minorHAnsi" w:hAnsiTheme="minorHAnsi" w:eastAsiaTheme="minorEastAsia" w:cstheme="minorBidi"/>
      <w:kern w:val="0"/>
      <w:sz w:val="22"/>
    </w:r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正文文本 字符"/>
    <w:basedOn w:val="9"/>
    <w:link w:val="2"/>
    <w:semiHidden/>
    <w:qFormat/>
    <w:uiPriority w:val="99"/>
    <w:rPr>
      <w:rFonts w:ascii="Calibri" w:hAnsi="Calibri" w:eastAsia="宋体" w:cs="Times New Roman"/>
      <w14:ligatures w14:val="none"/>
    </w:rPr>
  </w:style>
  <w:style w:type="character" w:customStyle="1" w:styleId="12">
    <w:name w:val="正文首行缩进 字符"/>
    <w:basedOn w:val="11"/>
    <w:link w:val="7"/>
    <w:qFormat/>
    <w:uiPriority w:val="99"/>
    <w:rPr>
      <w:rFonts w:ascii="Calibri" w:hAnsi="Calibri" w:eastAsia="宋体" w:cs="Times New Roman"/>
      <w:kern w:val="0"/>
      <w:sz w:val="22"/>
      <w14:ligatures w14:val="none"/>
    </w:rPr>
  </w:style>
  <w:style w:type="character" w:customStyle="1" w:styleId="13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14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paragraph" w:styleId="15">
    <w:name w:val="List Paragraph"/>
    <w:basedOn w:val="1"/>
    <w:qFormat/>
    <w:uiPriority w:val="34"/>
    <w:pPr>
      <w:spacing w:line="460" w:lineRule="exact"/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1315\Documents\&#33258;&#23450;&#20041;%20Office%20&#27169;&#26495;\&#25991;&#20214;24&#24180;6&#26376;.dot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文件24年6月.dot</Template>
  <Company>Microsoft</Company>
  <Pages>1</Pages>
  <Words>1376</Words>
  <Characters>1462</Characters>
  <Lines>12</Lines>
  <Paragraphs>3</Paragraphs>
  <TotalTime>35</TotalTime>
  <ScaleCrop>false</ScaleCrop>
  <LinksUpToDate>false</LinksUpToDate>
  <CharactersWithSpaces>1552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2024-11-22T06:35:00Z</dcterms:created>
  <dc:creator>41315</dc:creator>
  <cp:lastModifiedBy>云雪</cp:lastModifiedBy>
  <cp:lastPrinted>2025-08-20T01:54:00Z</cp:lastPrinted>
  <dcterms:modified xsi:type="dcterms:W3CDTF">2025-08-20T03:05:57Z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FCD6FBA1E77C42FEB091FA3CEBCA14D9_13</vt:lpwstr>
  </property>
  <property fmtid="{D5CDD505-2E9C-101B-9397-08002B2CF9AE}" pid="4" name="KSOTemplateDocerSaveRecord">
    <vt:lpwstr>eyJoZGlkIjoiYmEwN2IxMzY2YzdlYjFjNDRhMzA0OTJhZjRlZmExNWYiLCJ1c2VySWQiOiIyODk0OTA5NjIifQ==</vt:lpwstr>
  </property>
</Properties>
</file>